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DD" w:rsidRDefault="00DB73DD" w:rsidP="00C04E63">
      <w:pPr>
        <w:tabs>
          <w:tab w:val="left" w:pos="2868"/>
        </w:tabs>
        <w:spacing w:after="120" w:line="240" w:lineRule="auto"/>
        <w:ind w:left="1021" w:hanging="1021"/>
        <w:jc w:val="both"/>
        <w:rPr>
          <w:rFonts w:ascii="Arial" w:hAnsi="Arial" w:cs="Arial"/>
          <w:b/>
          <w:sz w:val="24"/>
          <w:szCs w:val="24"/>
        </w:rPr>
      </w:pPr>
      <w:r w:rsidRPr="00873F8C">
        <w:rPr>
          <w:rFonts w:ascii="Arial" w:hAnsi="Arial" w:cs="Arial"/>
          <w:sz w:val="24"/>
          <w:szCs w:val="24"/>
          <w:lang w:eastAsia="it-IT"/>
        </w:rPr>
        <w:t>Oggetto:</w:t>
      </w:r>
      <w:r w:rsidRPr="00873F8C">
        <w:rPr>
          <w:rFonts w:ascii="Arial" w:hAnsi="Arial" w:cs="Arial"/>
          <w:b/>
          <w:sz w:val="24"/>
          <w:szCs w:val="24"/>
          <w:lang w:eastAsia="it-IT"/>
        </w:rPr>
        <w:tab/>
      </w:r>
      <w:r w:rsidRPr="00B9422A">
        <w:rPr>
          <w:rFonts w:ascii="Arial" w:hAnsi="Arial" w:cs="Arial"/>
          <w:b/>
          <w:sz w:val="24"/>
          <w:szCs w:val="24"/>
        </w:rPr>
        <w:t>emergenza Coronavirus - Osservatorio Turistico-Alberghiero Federalberghi</w:t>
      </w:r>
    </w:p>
    <w:p w:rsidR="00DB73DD" w:rsidRPr="00873F8C" w:rsidRDefault="00DB73DD" w:rsidP="00873F8C">
      <w:pPr>
        <w:tabs>
          <w:tab w:val="left" w:pos="2868"/>
        </w:tabs>
        <w:spacing w:after="0" w:line="240" w:lineRule="auto"/>
        <w:ind w:hanging="1021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DB73DD" w:rsidRPr="00B9422A" w:rsidRDefault="00DB73DD" w:rsidP="00B9422A">
      <w:pPr>
        <w:spacing w:after="12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Ogni </w:t>
      </w:r>
      <w:r w:rsidRPr="00B9422A">
        <w:rPr>
          <w:rFonts w:ascii="Arial" w:hAnsi="Arial" w:cs="Arial"/>
          <w:sz w:val="24"/>
          <w:szCs w:val="24"/>
          <w:lang w:eastAsia="it-IT"/>
        </w:rPr>
        <w:t>mese Federalberghi invita circa 27.000 imprese turistico ricettive a fornire alcune informazioni, necessarie per la realizzazione dell’Osservatorio mensile sull’andamento del sistema alberghiero italiano.</w:t>
      </w:r>
    </w:p>
    <w:p w:rsidR="00DB73DD" w:rsidRPr="00B9422A" w:rsidRDefault="00DB73DD" w:rsidP="00B9422A">
      <w:pPr>
        <w:spacing w:after="12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 w:rsidRPr="00B9422A">
        <w:rPr>
          <w:rFonts w:ascii="Arial" w:hAnsi="Arial" w:cs="Arial"/>
          <w:sz w:val="24"/>
          <w:szCs w:val="24"/>
          <w:lang w:eastAsia="it-IT"/>
        </w:rPr>
        <w:t>I dati che vengono richiesti, mediante un questionario snello, sono: giorni di apertura, presenze dei clienti italiani e stranieri, lavoratori occupati a tempo determinato e indeterminato del mese appena trascorso rispetto al medesimo mese dell’anno precedente.</w:t>
      </w:r>
    </w:p>
    <w:p w:rsidR="00DB73DD" w:rsidRPr="006201DD" w:rsidRDefault="00DB73DD" w:rsidP="00B9422A">
      <w:pPr>
        <w:spacing w:after="120" w:line="240" w:lineRule="auto"/>
        <w:ind w:firstLine="1021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6201DD">
        <w:rPr>
          <w:rFonts w:ascii="Arial" w:hAnsi="Arial" w:cs="Arial"/>
          <w:b/>
          <w:bCs/>
          <w:sz w:val="24"/>
          <w:szCs w:val="24"/>
          <w:lang w:eastAsia="it-IT"/>
        </w:rPr>
        <w:t xml:space="preserve">In considerazione della situazione di emergenza connessa all'epidemia Coronavirus, 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vengono richieste </w:t>
      </w:r>
      <w:r w:rsidRPr="006201DD">
        <w:rPr>
          <w:rFonts w:ascii="Arial" w:hAnsi="Arial" w:cs="Arial"/>
          <w:b/>
          <w:bCs/>
          <w:sz w:val="24"/>
          <w:szCs w:val="24"/>
          <w:lang w:eastAsia="it-IT"/>
        </w:rPr>
        <w:t>anche alcune informazioni sulle prenotazioni cancellate e sulle partenze anticipate.</w:t>
      </w:r>
    </w:p>
    <w:p w:rsidR="00DB73DD" w:rsidRPr="00B9422A" w:rsidRDefault="00DB73DD" w:rsidP="00B9422A">
      <w:pPr>
        <w:spacing w:after="12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 partire da oggi</w:t>
      </w:r>
      <w:r w:rsidRPr="00B9422A">
        <w:rPr>
          <w:rFonts w:ascii="Arial" w:hAnsi="Arial" w:cs="Arial"/>
          <w:sz w:val="24"/>
          <w:szCs w:val="24"/>
          <w:lang w:eastAsia="it-IT"/>
        </w:rPr>
        <w:t>, le aziende riceveranno un invito a compilare un questionario online personalizzato, che sarà inviato allo stesso indirizzo di posta elettronica abitualmente utilizzato per l’invio della newsletter Faiat Flash.</w:t>
      </w:r>
    </w:p>
    <w:p w:rsidR="00DB73DD" w:rsidRDefault="00DB73DD" w:rsidP="00B9422A">
      <w:pPr>
        <w:spacing w:after="12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 w:rsidRPr="00B9422A">
        <w:rPr>
          <w:rFonts w:ascii="Arial" w:hAnsi="Arial" w:cs="Arial"/>
          <w:sz w:val="24"/>
          <w:szCs w:val="24"/>
          <w:lang w:eastAsia="it-IT"/>
        </w:rPr>
        <w:t xml:space="preserve">È altresì possibile partecipare all’indagine compilando il questionario disponibile online, all’indirizzo </w:t>
      </w:r>
      <w:hyperlink r:id="rId6" w:history="1">
        <w:r w:rsidRPr="00C815CF">
          <w:rPr>
            <w:rStyle w:val="Hyperlink"/>
            <w:rFonts w:ascii="Arial" w:hAnsi="Arial" w:cs="Arial"/>
            <w:sz w:val="24"/>
            <w:szCs w:val="24"/>
            <w:lang w:eastAsia="it-IT"/>
          </w:rPr>
          <w:t>https://bit.ly/3a4bM4Q</w:t>
        </w:r>
      </w:hyperlink>
    </w:p>
    <w:p w:rsidR="00DB73DD" w:rsidRDefault="00DB73DD" w:rsidP="00B9422A">
      <w:pPr>
        <w:spacing w:after="12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 w:rsidRPr="006201DD">
        <w:rPr>
          <w:rFonts w:ascii="Arial" w:hAnsi="Arial" w:cs="Arial"/>
          <w:sz w:val="24"/>
          <w:szCs w:val="24"/>
          <w:lang w:eastAsia="it-IT"/>
        </w:rPr>
        <w:t>Per fornire le risposte sono sufficienti 3 minuti. Le risposte vengono elaborate aggregando i dati con modalità tali da garantire l’anonimato delle fonti.</w:t>
      </w:r>
    </w:p>
    <w:p w:rsidR="00DB73DD" w:rsidRDefault="00DB73DD" w:rsidP="006201DD">
      <w:pPr>
        <w:spacing w:after="12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 w:rsidRPr="00B9422A">
        <w:rPr>
          <w:rFonts w:ascii="Arial" w:hAnsi="Arial" w:cs="Arial"/>
          <w:sz w:val="24"/>
          <w:szCs w:val="24"/>
          <w:lang w:eastAsia="it-IT"/>
        </w:rPr>
        <w:t>Raccomandiamo di promuovere la massima partecipazione, segnalando ai soci che le risposte saranno utilizzate al fine di rappresentare all’opinione pubblica e alle istituzioni la situazione di emergenza che sta attraversando il settore, chiedendo l’adozione delle opportune misure.</w:t>
      </w:r>
    </w:p>
    <w:p w:rsidR="00DB73DD" w:rsidRPr="00D838F8" w:rsidRDefault="00DB73DD" w:rsidP="00873F8C">
      <w:pPr>
        <w:spacing w:after="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 w:rsidRPr="00D838F8">
        <w:rPr>
          <w:rFonts w:ascii="Arial" w:hAnsi="Arial" w:cs="Arial"/>
          <w:sz w:val="24"/>
          <w:szCs w:val="24"/>
          <w:lang w:eastAsia="it-IT"/>
        </w:rPr>
        <w:t>Distinti saluti.</w:t>
      </w:r>
    </w:p>
    <w:p w:rsidR="00DB73DD" w:rsidRPr="00D838F8" w:rsidRDefault="00DB73DD" w:rsidP="00873F8C">
      <w:pPr>
        <w:spacing w:after="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  <w:t>Il Direttore Generale</w:t>
      </w:r>
    </w:p>
    <w:p w:rsidR="00DB73DD" w:rsidRPr="00D838F8" w:rsidRDefault="00DB73DD" w:rsidP="00873F8C">
      <w:pPr>
        <w:spacing w:after="0" w:line="240" w:lineRule="auto"/>
        <w:ind w:firstLine="1021"/>
        <w:jc w:val="both"/>
        <w:rPr>
          <w:rFonts w:ascii="Arial" w:hAnsi="Arial" w:cs="Arial"/>
          <w:sz w:val="24"/>
          <w:szCs w:val="24"/>
          <w:lang w:eastAsia="it-IT"/>
        </w:rPr>
      </w:pP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</w:r>
      <w:r w:rsidRPr="00D838F8">
        <w:rPr>
          <w:rFonts w:ascii="Arial" w:hAnsi="Arial" w:cs="Arial"/>
          <w:sz w:val="24"/>
          <w:szCs w:val="24"/>
          <w:lang w:eastAsia="it-IT"/>
        </w:rPr>
        <w:tab/>
        <w:t>(Dr. Alessandro Massimo Nucara)</w:t>
      </w:r>
    </w:p>
    <w:p w:rsidR="00DB73DD" w:rsidRDefault="00DB73DD" w:rsidP="00873F8C">
      <w:pPr>
        <w:spacing w:after="0"/>
      </w:pPr>
    </w:p>
    <w:sectPr w:rsidR="00DB73DD" w:rsidSect="00E5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DD" w:rsidRDefault="00DB73DD" w:rsidP="00D838F8">
      <w:pPr>
        <w:spacing w:after="0" w:line="240" w:lineRule="auto"/>
      </w:pPr>
      <w:r>
        <w:separator/>
      </w:r>
    </w:p>
  </w:endnote>
  <w:endnote w:type="continuationSeparator" w:id="0">
    <w:p w:rsidR="00DB73DD" w:rsidRDefault="00DB73DD" w:rsidP="00D8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DD" w:rsidRDefault="00DB73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DD" w:rsidRDefault="00DB73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DD" w:rsidRDefault="00DB73DD" w:rsidP="00D838F8">
    <w:pPr>
      <w:jc w:val="center"/>
      <w:rPr>
        <w:i/>
        <w:sz w:val="18"/>
      </w:rPr>
    </w:pPr>
    <w:r w:rsidRPr="00FB1863">
      <w:rPr>
        <w:i/>
        <w:noProof/>
        <w:sz w:val="1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0" o:spid="_x0000_i1026" type="#_x0000_t75" alt="confturismo" style="width:33.75pt;height:33.75pt;visibility:visible">
          <v:imagedata r:id="rId1" o:title=""/>
        </v:shape>
      </w:pict>
    </w:r>
  </w:p>
  <w:p w:rsidR="00DB73DD" w:rsidRPr="00D838F8" w:rsidRDefault="00DB73DD" w:rsidP="00D838F8">
    <w:pPr>
      <w:jc w:val="center"/>
      <w:rPr>
        <w:i/>
        <w:color w:val="003366"/>
        <w:sz w:val="18"/>
        <w:szCs w:val="18"/>
      </w:rPr>
    </w:pPr>
    <w:r>
      <w:rPr>
        <w:i/>
        <w:color w:val="003366"/>
        <w:sz w:val="18"/>
        <w:szCs w:val="18"/>
      </w:rPr>
      <w:t>v</w:t>
    </w:r>
    <w:r w:rsidRPr="007E04E3">
      <w:rPr>
        <w:i/>
        <w:color w:val="003366"/>
        <w:sz w:val="18"/>
        <w:szCs w:val="18"/>
      </w:rPr>
      <w:t xml:space="preserve">ia Toscana, 1 - 00187 Roma </w:t>
    </w:r>
    <w:r>
      <w:rPr>
        <w:i/>
        <w:color w:val="003366"/>
        <w:sz w:val="18"/>
        <w:szCs w:val="18"/>
      </w:rPr>
      <w:t>- tel. +39 06 42034610 - f</w:t>
    </w:r>
    <w:r w:rsidRPr="007E04E3">
      <w:rPr>
        <w:i/>
        <w:color w:val="003366"/>
        <w:sz w:val="18"/>
        <w:szCs w:val="18"/>
      </w:rPr>
      <w:t xml:space="preserve">ax </w:t>
    </w:r>
    <w:r>
      <w:rPr>
        <w:i/>
        <w:color w:val="003366"/>
        <w:sz w:val="18"/>
        <w:szCs w:val="18"/>
      </w:rPr>
      <w:t xml:space="preserve">+39 </w:t>
    </w:r>
    <w:r w:rsidRPr="007E04E3">
      <w:rPr>
        <w:i/>
        <w:color w:val="003366"/>
        <w:sz w:val="18"/>
        <w:szCs w:val="18"/>
      </w:rPr>
      <w:t xml:space="preserve">06 42034690 - e-mail </w:t>
    </w:r>
    <w:r>
      <w:rPr>
        <w:i/>
        <w:color w:val="003366"/>
        <w:sz w:val="18"/>
        <w:szCs w:val="18"/>
      </w:rPr>
      <w:t>info@federalberghi.it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DD" w:rsidRDefault="00DB73DD" w:rsidP="00D838F8">
      <w:pPr>
        <w:spacing w:after="0" w:line="240" w:lineRule="auto"/>
      </w:pPr>
      <w:r>
        <w:separator/>
      </w:r>
    </w:p>
  </w:footnote>
  <w:footnote w:type="continuationSeparator" w:id="0">
    <w:p w:rsidR="00DB73DD" w:rsidRDefault="00DB73DD" w:rsidP="00D8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DD" w:rsidRDefault="00DB73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DD" w:rsidRDefault="00DB73DD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48" o:spid="_x0000_s2049" type="#_x0000_t75" style="position:absolute;margin-left:1.95pt;margin-top:-20.4pt;width:41.95pt;height:47.05pt;z-index:-251658240;visibility:visible;mso-position-horizontal:right;mso-position-horizontal-relative:margin">
          <v:imagedata r:id="rId1" o:title=""/>
          <w10:wrap type="tight" anchorx="margin"/>
        </v:shape>
      </w:pict>
    </w:r>
  </w:p>
  <w:p w:rsidR="00DB73DD" w:rsidRDefault="00DB73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DD" w:rsidRPr="00D838F8" w:rsidRDefault="00DB73DD" w:rsidP="00D838F8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style="position:absolute;margin-left:0;margin-top:-16.8pt;width:489pt;height:110.4pt;z-index:-251659264;visibility:visible;mso-position-horizontal-relative:margin" wrapcoords="-33 0 -33 21453 21600 21453 21600 0 -33 0">
          <v:imagedata r:id="rId1" o:title=""/>
          <w10:wrap type="tight" anchorx="margin"/>
        </v:shape>
      </w:pic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>Roma</w:t>
    </w:r>
    <w:r>
      <w:rPr>
        <w:rFonts w:ascii="Arial" w:hAnsi="Arial" w:cs="Arial"/>
        <w:sz w:val="24"/>
        <w:szCs w:val="24"/>
      </w:rPr>
      <w:t>, 26 febbraio 2020</w:t>
    </w:r>
  </w:p>
  <w:p w:rsidR="00DB73DD" w:rsidRPr="00D838F8" w:rsidRDefault="00DB73DD" w:rsidP="00D838F8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24"/>
        <w:szCs w:val="24"/>
      </w:rPr>
    </w:pPr>
  </w:p>
  <w:p w:rsidR="00DB73DD" w:rsidRPr="00D838F8" w:rsidRDefault="00DB73DD" w:rsidP="00D838F8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 xml:space="preserve">Circ. n. </w:t>
    </w:r>
    <w:r>
      <w:rPr>
        <w:rFonts w:ascii="Arial" w:hAnsi="Arial" w:cs="Arial"/>
        <w:sz w:val="24"/>
        <w:szCs w:val="24"/>
      </w:rPr>
      <w:t xml:space="preserve">48 </w:t>
    </w:r>
    <w:r w:rsidRPr="00D838F8">
      <w:rPr>
        <w:rFonts w:ascii="Arial" w:hAnsi="Arial" w:cs="Arial"/>
        <w:sz w:val="24"/>
        <w:szCs w:val="24"/>
      </w:rPr>
      <w:t>/ 2020</w:t>
    </w: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  <w:t>ALLE ASSOCIAZIONI ALBERGATORI</w:t>
    </w:r>
  </w:p>
  <w:p w:rsidR="00DB73DD" w:rsidRPr="00D838F8" w:rsidRDefault="00DB73DD" w:rsidP="00D838F8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 xml:space="preserve">Prot. n. </w:t>
    </w:r>
    <w:r>
      <w:rPr>
        <w:rFonts w:ascii="Arial" w:hAnsi="Arial" w:cs="Arial"/>
        <w:sz w:val="24"/>
        <w:szCs w:val="24"/>
      </w:rPr>
      <w:t>92</w:t>
    </w:r>
    <w:bookmarkStart w:id="0" w:name="_GoBack"/>
    <w:bookmarkEnd w:id="0"/>
    <w:r>
      <w:rPr>
        <w:rFonts w:ascii="Arial" w:hAnsi="Arial" w:cs="Arial"/>
        <w:sz w:val="24"/>
        <w:szCs w:val="24"/>
      </w:rPr>
      <w:t xml:space="preserve"> </w:t>
    </w:r>
    <w:r w:rsidRPr="00D838F8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 xml:space="preserve"> AN</w:t>
    </w: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  <w:t>ALLE UNIONI REGIONALI</w:t>
    </w:r>
  </w:p>
  <w:p w:rsidR="00DB73DD" w:rsidRPr="00D838F8" w:rsidRDefault="00DB73DD" w:rsidP="00D838F8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  <w:t>AI SINDACATI NAZIONALI</w:t>
    </w:r>
  </w:p>
  <w:p w:rsidR="00DB73DD" w:rsidRPr="00D838F8" w:rsidRDefault="00DB73DD" w:rsidP="00D838F8">
    <w:pPr>
      <w:tabs>
        <w:tab w:val="center" w:pos="1701"/>
        <w:tab w:val="center" w:pos="4819"/>
        <w:tab w:val="right" w:pos="9638"/>
      </w:tabs>
      <w:spacing w:after="0" w:line="240" w:lineRule="auto"/>
      <w:ind w:firstLine="1021"/>
      <w:jc w:val="both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  <w:t>AL CONSIGLIO DIRETTIVO</w:t>
    </w:r>
  </w:p>
  <w:p w:rsidR="00DB73DD" w:rsidRPr="00D838F8" w:rsidRDefault="00DB73DD" w:rsidP="00D838F8">
    <w:pPr>
      <w:tabs>
        <w:tab w:val="center" w:pos="1701"/>
        <w:tab w:val="center" w:pos="4819"/>
        <w:tab w:val="right" w:pos="9638"/>
      </w:tabs>
      <w:spacing w:after="0" w:line="240" w:lineRule="auto"/>
      <w:ind w:firstLine="1021"/>
      <w:jc w:val="right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  <w:t>AI CONSIGLIERI ONORARI</w:t>
    </w:r>
  </w:p>
  <w:p w:rsidR="00DB73DD" w:rsidRPr="00D838F8" w:rsidRDefault="00DB73DD" w:rsidP="00D838F8">
    <w:pPr>
      <w:tabs>
        <w:tab w:val="center" w:pos="1701"/>
        <w:tab w:val="center" w:pos="4819"/>
        <w:tab w:val="right" w:pos="9638"/>
      </w:tabs>
      <w:spacing w:after="0" w:line="240" w:lineRule="auto"/>
      <w:ind w:firstLine="1021"/>
      <w:jc w:val="both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  <w:t>AI REVISORI DEI CONTI</w:t>
    </w:r>
  </w:p>
  <w:p w:rsidR="00DB73DD" w:rsidRPr="00D838F8" w:rsidRDefault="00DB73DD" w:rsidP="00D838F8">
    <w:pPr>
      <w:tabs>
        <w:tab w:val="center" w:pos="1701"/>
        <w:tab w:val="center" w:pos="4819"/>
        <w:tab w:val="right" w:pos="9638"/>
      </w:tabs>
      <w:spacing w:after="0" w:line="240" w:lineRule="auto"/>
      <w:ind w:firstLine="1021"/>
      <w:jc w:val="right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ab/>
      <w:t>AI PROBIVIRI</w:t>
    </w:r>
  </w:p>
  <w:p w:rsidR="00DB73DD" w:rsidRPr="00D838F8" w:rsidRDefault="00DB73DD" w:rsidP="00D838F8">
    <w:pPr>
      <w:tabs>
        <w:tab w:val="center" w:pos="1701"/>
        <w:tab w:val="center" w:pos="4819"/>
        <w:tab w:val="right" w:pos="9638"/>
      </w:tabs>
      <w:spacing w:after="0" w:line="240" w:lineRule="auto"/>
      <w:ind w:firstLine="1021"/>
      <w:jc w:val="both"/>
      <w:rPr>
        <w:rFonts w:ascii="Arial" w:hAnsi="Arial" w:cs="Arial"/>
        <w:sz w:val="24"/>
        <w:szCs w:val="24"/>
      </w:rPr>
    </w:pP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</w:r>
    <w:r w:rsidRPr="00D838F8">
      <w:rPr>
        <w:rFonts w:ascii="Arial" w:hAnsi="Arial" w:cs="Arial"/>
        <w:sz w:val="24"/>
        <w:szCs w:val="24"/>
      </w:rPr>
      <w:tab/>
      <w:t>_____________________________</w:t>
    </w:r>
  </w:p>
  <w:p w:rsidR="00DB73DD" w:rsidRDefault="00DB73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8F8"/>
    <w:rsid w:val="000210C2"/>
    <w:rsid w:val="00047155"/>
    <w:rsid w:val="000A17F3"/>
    <w:rsid w:val="00175AC2"/>
    <w:rsid w:val="003319AF"/>
    <w:rsid w:val="00522098"/>
    <w:rsid w:val="006201DD"/>
    <w:rsid w:val="00671D96"/>
    <w:rsid w:val="006C3A4C"/>
    <w:rsid w:val="007D72D8"/>
    <w:rsid w:val="007E04E3"/>
    <w:rsid w:val="0084371D"/>
    <w:rsid w:val="00873F8C"/>
    <w:rsid w:val="009503AA"/>
    <w:rsid w:val="00A10FB1"/>
    <w:rsid w:val="00A2574D"/>
    <w:rsid w:val="00A3154A"/>
    <w:rsid w:val="00AC3ED2"/>
    <w:rsid w:val="00B9422A"/>
    <w:rsid w:val="00C04E63"/>
    <w:rsid w:val="00C27376"/>
    <w:rsid w:val="00C815CF"/>
    <w:rsid w:val="00C927D6"/>
    <w:rsid w:val="00D21949"/>
    <w:rsid w:val="00D838F8"/>
    <w:rsid w:val="00DB73DD"/>
    <w:rsid w:val="00DF4E1A"/>
    <w:rsid w:val="00E5011A"/>
    <w:rsid w:val="00F26DFB"/>
    <w:rsid w:val="00FA0226"/>
    <w:rsid w:val="00F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8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3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8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9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B9422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9422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a4bM4Q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247</Words>
  <Characters>1413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Osservatorio Turistico Alberghiero Federalberghi - febbraio 2020.docx</dc:title>
  <dc:subject/>
  <dc:creator>Loredana Malanotte</dc:creator>
  <cp:keywords/>
  <dc:description/>
  <cp:lastModifiedBy>Administrator</cp:lastModifiedBy>
  <cp:revision>2</cp:revision>
  <cp:lastPrinted>2020-02-04T11:50:00Z</cp:lastPrinted>
  <dcterms:created xsi:type="dcterms:W3CDTF">2020-02-26T16:48:00Z</dcterms:created>
  <dcterms:modified xsi:type="dcterms:W3CDTF">2020-02-26T16:48:00Z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0x010100B9C1C9B42315A743854A916ED404DEC6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cc5d050e-a6cc-45a2-8817-dd7fb0ff00e2</vt:lpwstr>
  </property>
  <property fmtid="{D5CDD505-2E9C-101B-9397-08002B2CF9AE}" pid="6" name="Note Approvazione Direzione">
    <vt:lpwstr/>
  </property>
  <property fmtid="{D5CDD505-2E9C-101B-9397-08002B2CF9AE}" pid="7" name="Anteprima News">
    <vt:lpwstr/>
  </property>
  <property fmtid="{D5CDD505-2E9C-101B-9397-08002B2CF9AE}" pid="8" name="Descrizione estesa">
    <vt:lpwstr/>
  </property>
  <property fmtid="{D5CDD505-2E9C-101B-9397-08002B2CF9AE}" pid="9" name="Responsabile Reparto">
    <vt:lpwstr/>
  </property>
  <property fmtid="{D5CDD505-2E9C-101B-9397-08002B2CF9AE}" pid="10" name="Numero">
    <vt:lpwstr/>
  </property>
  <property fmtid="{D5CDD505-2E9C-101B-9397-08002B2CF9AE}" pid="11" name="Approvata">
    <vt:lpwstr>0</vt:lpwstr>
  </property>
  <property fmtid="{D5CDD505-2E9C-101B-9397-08002B2CF9AE}" pid="12" name="Richiedente App Resp">
    <vt:lpwstr/>
  </property>
  <property fmtid="{D5CDD505-2E9C-101B-9397-08002B2CF9AE}" pid="13" name="IconOverlay">
    <vt:lpwstr/>
  </property>
  <property fmtid="{D5CDD505-2E9C-101B-9397-08002B2CF9AE}" pid="14" name="Descrizione breve">
    <vt:lpwstr/>
  </property>
  <property fmtid="{D5CDD505-2E9C-101B-9397-08002B2CF9AE}" pid="15" name="Oggetto">
    <vt:lpwstr/>
  </property>
  <property fmtid="{D5CDD505-2E9C-101B-9397-08002B2CF9AE}" pid="16" name="Data Approvazione Direzione">
    <vt:lpwstr/>
  </property>
  <property fmtid="{D5CDD505-2E9C-101B-9397-08002B2CF9AE}" pid="17" name="Esito Approvazione Resp">
    <vt:lpwstr/>
  </property>
  <property fmtid="{D5CDD505-2E9C-101B-9397-08002B2CF9AE}" pid="18" name="Num Protocollo">
    <vt:lpwstr/>
  </property>
  <property fmtid="{D5CDD505-2E9C-101B-9397-08002B2CF9AE}" pid="19" name="Approvatore II livello">
    <vt:lpwstr/>
  </property>
  <property fmtid="{D5CDD505-2E9C-101B-9397-08002B2CF9AE}" pid="20" name="TaxCatchAll">
    <vt:lpwstr/>
  </property>
  <property fmtid="{D5CDD505-2E9C-101B-9397-08002B2CF9AE}" pid="21" name="Pagina">
    <vt:lpwstr/>
  </property>
  <property fmtid="{D5CDD505-2E9C-101B-9397-08002B2CF9AE}" pid="22" name="Tipo File">
    <vt:lpwstr>Documento</vt:lpwstr>
  </property>
  <property fmtid="{D5CDD505-2E9C-101B-9397-08002B2CF9AE}" pid="23" name="Esito Approvazione Direzione">
    <vt:lpwstr/>
  </property>
  <property fmtid="{D5CDD505-2E9C-101B-9397-08002B2CF9AE}" pid="24" name="Pubblicato">
    <vt:lpwstr>0</vt:lpwstr>
  </property>
  <property fmtid="{D5CDD505-2E9C-101B-9397-08002B2CF9AE}" pid="25" name="Resp Approvazione">
    <vt:lpwstr/>
  </property>
  <property fmtid="{D5CDD505-2E9C-101B-9397-08002B2CF9AE}" pid="26" name="Data Approvazione">
    <vt:lpwstr/>
  </property>
  <property fmtid="{D5CDD505-2E9C-101B-9397-08002B2CF9AE}" pid="27" name="Note Responsabile">
    <vt:lpwstr/>
  </property>
  <property fmtid="{D5CDD505-2E9C-101B-9397-08002B2CF9AE}" pid="28" name="_dlc_DocId">
    <vt:lpwstr>FEDERALB-233-29681</vt:lpwstr>
  </property>
  <property fmtid="{D5CDD505-2E9C-101B-9397-08002B2CF9AE}" pid="29" name="_dlc_DocIdUrl">
    <vt:lpwstr>https://intranet.federalberghi.it/pubblicazioni/_layouts/15/DocIdRedir.aspx?ID=FEDERALB-233-29681, FEDERALB-233-29681</vt:lpwstr>
  </property>
</Properties>
</file>